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E3A0" w14:textId="77777777" w:rsidR="00D946AD" w:rsidRPr="00D946AD" w:rsidRDefault="00D946AD" w:rsidP="00D946AD">
      <w:pPr>
        <w:keepNext/>
        <w:suppressAutoHyphens/>
        <w:spacing w:after="0" w:line="240" w:lineRule="auto"/>
        <w:ind w:left="432"/>
        <w:jc w:val="center"/>
        <w:outlineLvl w:val="0"/>
        <w:rPr>
          <w:rFonts w:ascii="Times New Roman" w:eastAsia="SimSun" w:hAnsi="Times New Roman" w:cs="Times New Roman"/>
          <w:b/>
          <w:sz w:val="32"/>
          <w:szCs w:val="28"/>
          <w:lang w:eastAsia="ar-SA"/>
        </w:rPr>
      </w:pPr>
      <w:r w:rsidRPr="00D946AD">
        <w:rPr>
          <w:rFonts w:ascii="Times New Roman" w:eastAsia="SimSun" w:hAnsi="Times New Roman" w:cs="Times New Roman"/>
          <w:b/>
          <w:sz w:val="32"/>
          <w:szCs w:val="32"/>
          <w:lang w:eastAsia="ar-SA"/>
        </w:rPr>
        <w:t>Proxy</w:t>
      </w:r>
    </w:p>
    <w:p w14:paraId="069438D6" w14:textId="77777777" w:rsidR="00D946AD" w:rsidRPr="00D946AD" w:rsidRDefault="00D946AD" w:rsidP="00D946AD">
      <w:pPr>
        <w:keepNext/>
        <w:numPr>
          <w:ilvl w:val="2"/>
          <w:numId w:val="0"/>
        </w:numPr>
        <w:tabs>
          <w:tab w:val="num" w:pos="0"/>
        </w:tabs>
        <w:suppressAutoHyphens/>
        <w:spacing w:after="0" w:line="240" w:lineRule="auto"/>
        <w:ind w:left="720" w:hanging="720"/>
        <w:jc w:val="center"/>
        <w:outlineLvl w:val="2"/>
        <w:rPr>
          <w:rFonts w:ascii="Times New Roman" w:eastAsia="SimSun" w:hAnsi="Times New Roman" w:cs="Times New Roman"/>
          <w:sz w:val="32"/>
          <w:szCs w:val="28"/>
          <w:lang w:eastAsia="ar-SA"/>
        </w:rPr>
      </w:pPr>
      <w:r w:rsidRPr="00D946AD">
        <w:rPr>
          <w:rFonts w:ascii="Times New Roman" w:eastAsia="SimSun" w:hAnsi="Times New Roman" w:cs="Times New Roman"/>
          <w:b/>
          <w:sz w:val="32"/>
          <w:szCs w:val="32"/>
          <w:lang w:eastAsia="ar-SA"/>
        </w:rPr>
        <w:t>For the Crown Pointe Homeowner’s Association</w:t>
      </w:r>
    </w:p>
    <w:p w14:paraId="7F5516B2" w14:textId="4BC44F04" w:rsidR="00D946AD" w:rsidRPr="00D946AD" w:rsidRDefault="00D946AD" w:rsidP="00D946AD">
      <w:pPr>
        <w:keepNext/>
        <w:numPr>
          <w:ilvl w:val="2"/>
          <w:numId w:val="0"/>
        </w:numPr>
        <w:tabs>
          <w:tab w:val="num" w:pos="0"/>
        </w:tabs>
        <w:suppressAutoHyphens/>
        <w:spacing w:after="0" w:line="240" w:lineRule="auto"/>
        <w:ind w:left="720" w:hanging="720"/>
        <w:jc w:val="center"/>
        <w:outlineLvl w:val="2"/>
        <w:rPr>
          <w:rFonts w:ascii="Times New Roman" w:eastAsia="SimSun" w:hAnsi="Times New Roman" w:cs="Times New Roman"/>
          <w:sz w:val="32"/>
          <w:szCs w:val="28"/>
          <w:lang w:eastAsia="ar-SA"/>
        </w:rPr>
      </w:pPr>
      <w:r w:rsidRPr="00D946AD">
        <w:rPr>
          <w:rFonts w:ascii="Times New Roman" w:eastAsia="SimSun" w:hAnsi="Times New Roman" w:cs="Times New Roman"/>
          <w:b/>
          <w:sz w:val="32"/>
          <w:szCs w:val="32"/>
          <w:lang w:eastAsia="ar-SA"/>
        </w:rPr>
        <w:t>202</w:t>
      </w:r>
      <w:r w:rsidR="00035EBB">
        <w:rPr>
          <w:rFonts w:ascii="Times New Roman" w:eastAsia="SimSun" w:hAnsi="Times New Roman" w:cs="Times New Roman"/>
          <w:b/>
          <w:sz w:val="32"/>
          <w:szCs w:val="32"/>
          <w:lang w:eastAsia="ar-SA"/>
        </w:rPr>
        <w:t>4</w:t>
      </w:r>
      <w:r w:rsidRPr="00D946AD">
        <w:rPr>
          <w:rFonts w:ascii="Times New Roman" w:eastAsia="SimSun" w:hAnsi="Times New Roman" w:cs="Times New Roman"/>
          <w:b/>
          <w:sz w:val="32"/>
          <w:szCs w:val="32"/>
          <w:lang w:eastAsia="ar-SA"/>
        </w:rPr>
        <w:t xml:space="preserve"> Annual Meeting November </w:t>
      </w:r>
      <w:r w:rsidR="00035EBB">
        <w:rPr>
          <w:rFonts w:ascii="Times New Roman" w:eastAsia="SimSun" w:hAnsi="Times New Roman" w:cs="Times New Roman"/>
          <w:b/>
          <w:sz w:val="32"/>
          <w:szCs w:val="32"/>
          <w:lang w:eastAsia="ar-SA"/>
        </w:rPr>
        <w:t>12</w:t>
      </w:r>
      <w:r w:rsidRPr="00D946AD">
        <w:rPr>
          <w:rFonts w:ascii="Times New Roman" w:eastAsia="SimSun" w:hAnsi="Times New Roman" w:cs="Times New Roman"/>
          <w:b/>
          <w:sz w:val="32"/>
          <w:szCs w:val="32"/>
          <w:lang w:eastAsia="ar-SA"/>
        </w:rPr>
        <w:t>, 202</w:t>
      </w:r>
      <w:r w:rsidR="00035EBB">
        <w:rPr>
          <w:rFonts w:ascii="Times New Roman" w:eastAsia="SimSun" w:hAnsi="Times New Roman" w:cs="Times New Roman"/>
          <w:b/>
          <w:sz w:val="32"/>
          <w:szCs w:val="32"/>
          <w:lang w:eastAsia="ar-SA"/>
        </w:rPr>
        <w:t>4</w:t>
      </w:r>
    </w:p>
    <w:p w14:paraId="7E54AA43" w14:textId="77777777" w:rsidR="00D946AD" w:rsidRPr="00D946AD" w:rsidRDefault="00D946AD" w:rsidP="00D946AD">
      <w:pPr>
        <w:suppressAutoHyphens/>
        <w:spacing w:after="0" w:line="240" w:lineRule="auto"/>
        <w:rPr>
          <w:rFonts w:ascii="Times New Roman" w:eastAsia="SimSun" w:hAnsi="Times New Roman" w:cs="Times New Roman"/>
          <w:sz w:val="28"/>
          <w:lang w:eastAsia="ar-SA"/>
        </w:rPr>
      </w:pPr>
    </w:p>
    <w:p w14:paraId="1114D96F"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This is to certify that I/We ____________________________________________</w:t>
      </w:r>
    </w:p>
    <w:p w14:paraId="67E62BFF"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 xml:space="preserve">                                                             (enter name(s) of lot owner)</w:t>
      </w:r>
    </w:p>
    <w:p w14:paraId="0432CA14"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am/are the Owner(s) of record for the lot at _______________________________</w:t>
      </w:r>
    </w:p>
    <w:p w14:paraId="2B7F1F15"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 xml:space="preserve">                                                                                              (address)</w:t>
      </w:r>
    </w:p>
    <w:p w14:paraId="46D83CD9"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p>
    <w:p w14:paraId="70A330F6"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 xml:space="preserve">I/We are unable to attend the meeting and hereby assign our proxy to </w:t>
      </w:r>
    </w:p>
    <w:p w14:paraId="3F9A4F4B" w14:textId="77777777" w:rsidR="00D946AD" w:rsidRPr="00D946AD" w:rsidRDefault="00D946AD" w:rsidP="00D946AD">
      <w:pPr>
        <w:suppressAutoHyphens/>
        <w:spacing w:after="0" w:line="240" w:lineRule="auto"/>
        <w:rPr>
          <w:rFonts w:ascii="Times New Roman" w:eastAsia="SimSun" w:hAnsi="Times New Roman" w:cs="Times New Roman"/>
          <w:sz w:val="28"/>
          <w:lang w:eastAsia="ar-SA"/>
        </w:rPr>
      </w:pPr>
      <w:r w:rsidRPr="00D946AD">
        <w:rPr>
          <w:rFonts w:ascii="Times New Roman" w:eastAsia="SimSun" w:hAnsi="Times New Roman" w:cs="Times New Roman"/>
          <w:sz w:val="28"/>
          <w:szCs w:val="28"/>
          <w:lang w:eastAsia="ar-SA"/>
        </w:rPr>
        <w:t>__________________________________________________________________</w:t>
      </w:r>
    </w:p>
    <w:p w14:paraId="1DE0C8E3" w14:textId="59774C6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 xml:space="preserve">                   (name of </w:t>
      </w:r>
      <w:r w:rsidR="000011B9">
        <w:rPr>
          <w:rFonts w:ascii="Times New Roman" w:eastAsia="SimSun" w:hAnsi="Times New Roman" w:cs="Times New Roman"/>
          <w:sz w:val="28"/>
          <w:szCs w:val="28"/>
          <w:lang w:eastAsia="ar-SA"/>
        </w:rPr>
        <w:t xml:space="preserve">an </w:t>
      </w:r>
      <w:r w:rsidRPr="00D946AD">
        <w:rPr>
          <w:rFonts w:ascii="Times New Roman" w:eastAsia="SimSun" w:hAnsi="Times New Roman" w:cs="Times New Roman"/>
          <w:sz w:val="28"/>
          <w:szCs w:val="28"/>
          <w:lang w:eastAsia="ar-SA"/>
        </w:rPr>
        <w:t>authorized member of the Crown Pointe HOA</w:t>
      </w:r>
      <w:r w:rsidRPr="00D946AD">
        <w:rPr>
          <w:rFonts w:ascii="Times New Roman" w:eastAsia="SimSun" w:hAnsi="Times New Roman" w:cs="Times New Roman"/>
          <w:sz w:val="28"/>
          <w:szCs w:val="28"/>
          <w:vertAlign w:val="superscript"/>
          <w:lang w:eastAsia="ar-SA"/>
        </w:rPr>
        <w:footnoteReference w:id="1"/>
      </w:r>
      <w:r w:rsidRPr="00D946AD">
        <w:rPr>
          <w:rFonts w:ascii="Times New Roman" w:eastAsia="SimSun" w:hAnsi="Times New Roman" w:cs="Times New Roman"/>
          <w:sz w:val="28"/>
          <w:szCs w:val="28"/>
          <w:lang w:eastAsia="ar-SA"/>
        </w:rPr>
        <w:t>)</w:t>
      </w:r>
    </w:p>
    <w:p w14:paraId="538781BB"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to vote on my/our behalf on all matters presented for a vote at the subject meeting, and only at this meeting.</w:t>
      </w:r>
    </w:p>
    <w:p w14:paraId="1088D7E6"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p>
    <w:p w14:paraId="6CCF5AC8" w14:textId="77777777" w:rsidR="00D946AD" w:rsidRPr="00D946AD" w:rsidRDefault="00D946AD" w:rsidP="00D946AD">
      <w:pPr>
        <w:spacing w:after="285" w:line="360" w:lineRule="atLeast"/>
        <w:rPr>
          <w:rFonts w:ascii="Times New Roman" w:eastAsia="Times New Roman" w:hAnsi="Times New Roman" w:cs="Times New Roman"/>
          <w:sz w:val="24"/>
          <w:szCs w:val="24"/>
        </w:rPr>
      </w:pPr>
      <w:r w:rsidRPr="00D946AD">
        <w:rPr>
          <w:rFonts w:ascii="Times New Roman" w:eastAsia="TimesNewRomanPSMT" w:hAnsi="Times New Roman" w:cs="TimesNewRomanPSMT"/>
          <w:b/>
          <w:sz w:val="28"/>
          <w:szCs w:val="28"/>
        </w:rPr>
        <w:t>Note:</w:t>
      </w:r>
      <w:r w:rsidRPr="00D946AD">
        <w:rPr>
          <w:rFonts w:ascii="Times New Roman" w:eastAsia="TimesNewRomanPSMT" w:hAnsi="Times New Roman" w:cs="TimesNewRomanPSMT"/>
          <w:sz w:val="28"/>
          <w:szCs w:val="28"/>
        </w:rPr>
        <w:t xml:space="preserve"> Proxy forms must be properly completed to be deemed valid. The HOA is entitled to reject a proxy appointment if the secretary or other officer or agent authorized to tabulate votes, acting in good faith, has reasonable basis for doubt about the validity of the signature on it or about the signatory's authority to sign for the member. You may withdraw this proxy at any time before the meeting is called to order or begins.</w:t>
      </w:r>
    </w:p>
    <w:p w14:paraId="69DAAEC1" w14:textId="77777777" w:rsidR="00D946AD" w:rsidRPr="00D946AD" w:rsidRDefault="00D946AD" w:rsidP="00D946AD">
      <w:pPr>
        <w:numPr>
          <w:ilvl w:val="0"/>
          <w:numId w:val="5"/>
        </w:num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Please ensure printed names (above) are legible.</w:t>
      </w:r>
    </w:p>
    <w:p w14:paraId="056F04F3" w14:textId="77777777" w:rsidR="00D946AD" w:rsidRPr="00D946AD" w:rsidRDefault="00D946AD" w:rsidP="00D946AD">
      <w:pPr>
        <w:numPr>
          <w:ilvl w:val="0"/>
          <w:numId w:val="5"/>
        </w:num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 xml:space="preserve">If the Lot has multiple current owners in County records, include all owners' names (above) and signatures. </w:t>
      </w:r>
    </w:p>
    <w:p w14:paraId="0F1D81CC" w14:textId="37C9CCBD" w:rsidR="00D946AD" w:rsidRPr="00D946AD" w:rsidRDefault="00D946AD" w:rsidP="00D946AD">
      <w:pPr>
        <w:numPr>
          <w:ilvl w:val="0"/>
          <w:numId w:val="5"/>
        </w:num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If the Lot is owned by an entity other than a person's name (e.g.</w:t>
      </w:r>
      <w:r w:rsidR="004B6AC4">
        <w:rPr>
          <w:rFonts w:ascii="Times New Roman" w:eastAsia="SimSun" w:hAnsi="Times New Roman" w:cs="Times New Roman"/>
          <w:sz w:val="28"/>
          <w:szCs w:val="28"/>
          <w:lang w:eastAsia="ar-SA"/>
        </w:rPr>
        <w:t>,</w:t>
      </w:r>
      <w:r w:rsidRPr="00D946AD">
        <w:rPr>
          <w:rFonts w:ascii="Times New Roman" w:eastAsia="SimSun" w:hAnsi="Times New Roman" w:cs="Times New Roman"/>
          <w:sz w:val="28"/>
          <w:szCs w:val="28"/>
          <w:lang w:eastAsia="ar-SA"/>
        </w:rPr>
        <w:t xml:space="preserve"> Trust), please include above the names of people authorized to represent that entity.</w:t>
      </w:r>
    </w:p>
    <w:p w14:paraId="7A092654"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p>
    <w:p w14:paraId="4C105FB3"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Date: ______________________</w:t>
      </w:r>
    </w:p>
    <w:p w14:paraId="2B34212F" w14:textId="77777777" w:rsidR="00D946AD" w:rsidRPr="00D946AD" w:rsidRDefault="00D946AD" w:rsidP="00D946AD">
      <w:pPr>
        <w:suppressAutoHyphens/>
        <w:spacing w:after="0" w:line="240" w:lineRule="auto"/>
        <w:rPr>
          <w:rFonts w:ascii="Times New Roman" w:eastAsia="SimSun" w:hAnsi="Times New Roman" w:cs="Times New Roman"/>
          <w:sz w:val="28"/>
          <w:szCs w:val="28"/>
          <w:lang w:eastAsia="ar-SA"/>
        </w:rPr>
      </w:pPr>
    </w:p>
    <w:p w14:paraId="09E9C2AC" w14:textId="77777777" w:rsidR="00D946AD" w:rsidRPr="00D946AD" w:rsidRDefault="00D946AD" w:rsidP="004B6AC4">
      <w:pPr>
        <w:suppressAutoHyphens/>
        <w:spacing w:after="24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Signatures (required to be valid):</w:t>
      </w:r>
    </w:p>
    <w:p w14:paraId="67DDF59B" w14:textId="77777777" w:rsidR="00D946AD" w:rsidRPr="00D946AD" w:rsidRDefault="00D946AD" w:rsidP="004B6AC4">
      <w:pPr>
        <w:suppressAutoHyphens/>
        <w:spacing w:after="24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Owner: ___________________________________</w:t>
      </w:r>
    </w:p>
    <w:p w14:paraId="49243332" w14:textId="77777777" w:rsidR="00D946AD" w:rsidRPr="00D946AD" w:rsidRDefault="00D946AD" w:rsidP="004B6AC4">
      <w:pPr>
        <w:suppressAutoHyphens/>
        <w:spacing w:after="24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Owner: ___________________________________</w:t>
      </w:r>
    </w:p>
    <w:p w14:paraId="0CCCD09F" w14:textId="77777777" w:rsidR="00D946AD" w:rsidRPr="00D946AD" w:rsidRDefault="00D946AD" w:rsidP="004B6AC4">
      <w:pPr>
        <w:suppressAutoHyphens/>
        <w:spacing w:after="24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Owner: ___________________________________</w:t>
      </w:r>
    </w:p>
    <w:p w14:paraId="286C13DE" w14:textId="77777777" w:rsidR="00D946AD" w:rsidRPr="00D946AD" w:rsidRDefault="00D946AD" w:rsidP="004B6AC4">
      <w:pPr>
        <w:suppressAutoHyphens/>
        <w:spacing w:after="240" w:line="240" w:lineRule="auto"/>
        <w:rPr>
          <w:rFonts w:ascii="Times New Roman" w:eastAsia="SimSun" w:hAnsi="Times New Roman" w:cs="Times New Roman"/>
          <w:sz w:val="28"/>
          <w:szCs w:val="28"/>
          <w:lang w:eastAsia="ar-SA"/>
        </w:rPr>
      </w:pPr>
      <w:r w:rsidRPr="00D946AD">
        <w:rPr>
          <w:rFonts w:ascii="Times New Roman" w:eastAsia="SimSun" w:hAnsi="Times New Roman" w:cs="Times New Roman"/>
          <w:sz w:val="28"/>
          <w:szCs w:val="28"/>
          <w:lang w:eastAsia="ar-SA"/>
        </w:rPr>
        <w:t>Owner: ___________________________________</w:t>
      </w:r>
    </w:p>
    <w:p w14:paraId="4151AC20" w14:textId="1132320B" w:rsidR="00A54A29" w:rsidRDefault="00A54A29"/>
    <w:sectPr w:rsidR="00A54A29" w:rsidSect="001E2A11">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E5175" w14:textId="77777777" w:rsidR="00F77289" w:rsidRDefault="00F77289" w:rsidP="006B3969">
      <w:pPr>
        <w:spacing w:after="0" w:line="240" w:lineRule="auto"/>
      </w:pPr>
      <w:r>
        <w:separator/>
      </w:r>
    </w:p>
  </w:endnote>
  <w:endnote w:type="continuationSeparator" w:id="0">
    <w:p w14:paraId="68281DC4" w14:textId="77777777" w:rsidR="00F77289" w:rsidRDefault="00F77289" w:rsidP="006B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21C0" w14:textId="77777777" w:rsidR="000715EF" w:rsidRDefault="0007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8351" w14:textId="77777777" w:rsidR="000715EF" w:rsidRDefault="00071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7598" w14:textId="77777777" w:rsidR="000715EF" w:rsidRDefault="0007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C8C8B" w14:textId="77777777" w:rsidR="00F77289" w:rsidRDefault="00F77289" w:rsidP="006B3969">
      <w:pPr>
        <w:spacing w:after="0" w:line="240" w:lineRule="auto"/>
      </w:pPr>
      <w:r>
        <w:separator/>
      </w:r>
    </w:p>
  </w:footnote>
  <w:footnote w:type="continuationSeparator" w:id="0">
    <w:p w14:paraId="61463424" w14:textId="77777777" w:rsidR="00F77289" w:rsidRDefault="00F77289" w:rsidP="006B3969">
      <w:pPr>
        <w:spacing w:after="0" w:line="240" w:lineRule="auto"/>
      </w:pPr>
      <w:r>
        <w:continuationSeparator/>
      </w:r>
    </w:p>
  </w:footnote>
  <w:footnote w:id="1">
    <w:p w14:paraId="5542F6A7" w14:textId="77777777" w:rsidR="00D946AD" w:rsidRDefault="00D946AD" w:rsidP="00D946AD">
      <w:pPr>
        <w:pStyle w:val="FootnoteText"/>
      </w:pPr>
      <w:r>
        <w:rPr>
          <w:rStyle w:val="FootnoteReference"/>
        </w:rPr>
        <w:footnoteRef/>
      </w:r>
      <w:r>
        <w:t xml:space="preserve"> Proxy voters must be members of the Crown Pointe HOA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37B1" w14:textId="77777777" w:rsidR="000715EF" w:rsidRDefault="0007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F6E5" w14:textId="77777777" w:rsidR="000715EF" w:rsidRDefault="00071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E367" w14:textId="77777777" w:rsidR="000715EF" w:rsidRDefault="00071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901680"/>
    <w:multiLevelType w:val="hybridMultilevel"/>
    <w:tmpl w:val="F3BC0822"/>
    <w:lvl w:ilvl="0" w:tplc="B5867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A449C"/>
    <w:multiLevelType w:val="multilevel"/>
    <w:tmpl w:val="AD02BCF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A0E04"/>
    <w:multiLevelType w:val="hybridMultilevel"/>
    <w:tmpl w:val="9598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588955">
    <w:abstractNumId w:val="2"/>
  </w:num>
  <w:num w:numId="2" w16cid:durableId="1585262858">
    <w:abstractNumId w:val="2"/>
  </w:num>
  <w:num w:numId="3" w16cid:durableId="915357611">
    <w:abstractNumId w:val="1"/>
  </w:num>
  <w:num w:numId="4" w16cid:durableId="224991379">
    <w:abstractNumId w:val="3"/>
  </w:num>
  <w:num w:numId="5" w16cid:durableId="91123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A6"/>
    <w:rsid w:val="000011B9"/>
    <w:rsid w:val="00007E08"/>
    <w:rsid w:val="00035EBB"/>
    <w:rsid w:val="000375C2"/>
    <w:rsid w:val="000715EF"/>
    <w:rsid w:val="000B729D"/>
    <w:rsid w:val="00147EBB"/>
    <w:rsid w:val="001A70A6"/>
    <w:rsid w:val="001B0649"/>
    <w:rsid w:val="002766BB"/>
    <w:rsid w:val="002F0C21"/>
    <w:rsid w:val="00357EDC"/>
    <w:rsid w:val="003A67CE"/>
    <w:rsid w:val="003E6DA5"/>
    <w:rsid w:val="00405A38"/>
    <w:rsid w:val="00473FF8"/>
    <w:rsid w:val="004B6AC4"/>
    <w:rsid w:val="00510BCE"/>
    <w:rsid w:val="00592EBB"/>
    <w:rsid w:val="005F7614"/>
    <w:rsid w:val="005F7BC8"/>
    <w:rsid w:val="006236A8"/>
    <w:rsid w:val="0068280D"/>
    <w:rsid w:val="006B3969"/>
    <w:rsid w:val="0071188F"/>
    <w:rsid w:val="007A2D66"/>
    <w:rsid w:val="007E44C2"/>
    <w:rsid w:val="007E609D"/>
    <w:rsid w:val="00835B8F"/>
    <w:rsid w:val="0084709D"/>
    <w:rsid w:val="00852CF4"/>
    <w:rsid w:val="008754E2"/>
    <w:rsid w:val="00881748"/>
    <w:rsid w:val="008D43B6"/>
    <w:rsid w:val="00900B81"/>
    <w:rsid w:val="009614CA"/>
    <w:rsid w:val="00972125"/>
    <w:rsid w:val="00985023"/>
    <w:rsid w:val="009A5A82"/>
    <w:rsid w:val="00A54A29"/>
    <w:rsid w:val="00A60DEE"/>
    <w:rsid w:val="00B356A1"/>
    <w:rsid w:val="00B96A71"/>
    <w:rsid w:val="00BA18B6"/>
    <w:rsid w:val="00BD0F8E"/>
    <w:rsid w:val="00BF577B"/>
    <w:rsid w:val="00C2464B"/>
    <w:rsid w:val="00CB08B8"/>
    <w:rsid w:val="00CC4C3E"/>
    <w:rsid w:val="00D319A7"/>
    <w:rsid w:val="00D7552E"/>
    <w:rsid w:val="00D775D7"/>
    <w:rsid w:val="00D946AD"/>
    <w:rsid w:val="00F128E6"/>
    <w:rsid w:val="00F17342"/>
    <w:rsid w:val="00F77289"/>
    <w:rsid w:val="00FA7170"/>
    <w:rsid w:val="00FF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CD7A2"/>
  <w15:chartTrackingRefBased/>
  <w15:docId w15:val="{CAC31C32-8523-48BF-8C3E-ACF276ED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8280D"/>
    <w:pPr>
      <w:keepNext/>
      <w:keepLines/>
      <w:numPr>
        <w:numId w:val="2"/>
      </w:numPr>
      <w:spacing w:before="240" w:after="0"/>
      <w:outlineLvl w:val="0"/>
    </w:pPr>
    <w:rPr>
      <w:rFonts w:ascii="Arial" w:eastAsiaTheme="majorEastAsia" w:hAnsi="Arial" w:cstheme="majorBidi"/>
      <w:b/>
      <w:sz w:val="24"/>
      <w:szCs w:val="32"/>
    </w:rPr>
  </w:style>
  <w:style w:type="paragraph" w:styleId="Heading2">
    <w:name w:val="heading 2"/>
    <w:basedOn w:val="Heading1"/>
    <w:next w:val="Normal"/>
    <w:link w:val="Heading2Char"/>
    <w:autoRedefine/>
    <w:uiPriority w:val="9"/>
    <w:unhideWhenUsed/>
    <w:qFormat/>
    <w:rsid w:val="0068280D"/>
    <w:pPr>
      <w:numPr>
        <w:numId w:val="0"/>
      </w:numPr>
      <w:spacing w:before="40"/>
      <w:ind w:left="360" w:hanging="360"/>
      <w:outlineLvl w:val="1"/>
    </w:pPr>
    <w:rPr>
      <w:smallCaps/>
      <w:szCs w:val="26"/>
    </w:rPr>
  </w:style>
  <w:style w:type="paragraph" w:styleId="Heading3">
    <w:name w:val="heading 3"/>
    <w:basedOn w:val="Normal"/>
    <w:next w:val="Normal"/>
    <w:link w:val="Heading3Char"/>
    <w:uiPriority w:val="9"/>
    <w:semiHidden/>
    <w:unhideWhenUsed/>
    <w:qFormat/>
    <w:rsid w:val="00D946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969"/>
  </w:style>
  <w:style w:type="paragraph" w:styleId="Footer">
    <w:name w:val="footer"/>
    <w:basedOn w:val="Normal"/>
    <w:link w:val="FooterChar"/>
    <w:uiPriority w:val="99"/>
    <w:unhideWhenUsed/>
    <w:rsid w:val="006B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969"/>
  </w:style>
  <w:style w:type="paragraph" w:customStyle="1" w:styleId="TitlePage">
    <w:name w:val="Title Page"/>
    <w:basedOn w:val="Normal"/>
    <w:qFormat/>
    <w:rsid w:val="0068280D"/>
    <w:rPr>
      <w:rFonts w:ascii="Arial" w:hAnsi="Arial" w:cs="Arial"/>
      <w:b/>
      <w:smallCaps/>
      <w:sz w:val="44"/>
      <w:szCs w:val="44"/>
    </w:rPr>
  </w:style>
  <w:style w:type="character" w:customStyle="1" w:styleId="Heading1Char">
    <w:name w:val="Heading 1 Char"/>
    <w:basedOn w:val="DefaultParagraphFont"/>
    <w:link w:val="Heading1"/>
    <w:uiPriority w:val="9"/>
    <w:rsid w:val="0068280D"/>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68280D"/>
    <w:rPr>
      <w:rFonts w:ascii="Arial" w:eastAsiaTheme="majorEastAsia" w:hAnsi="Arial" w:cstheme="majorBidi"/>
      <w:b/>
      <w:smallCaps/>
      <w:sz w:val="24"/>
      <w:szCs w:val="26"/>
    </w:rPr>
  </w:style>
  <w:style w:type="character" w:styleId="Hyperlink">
    <w:name w:val="Hyperlink"/>
    <w:basedOn w:val="DefaultParagraphFont"/>
    <w:uiPriority w:val="99"/>
    <w:unhideWhenUsed/>
    <w:rsid w:val="005F7BC8"/>
    <w:rPr>
      <w:color w:val="0563C1" w:themeColor="hyperlink"/>
      <w:u w:val="single"/>
    </w:rPr>
  </w:style>
  <w:style w:type="character" w:styleId="UnresolvedMention">
    <w:name w:val="Unresolved Mention"/>
    <w:basedOn w:val="DefaultParagraphFont"/>
    <w:uiPriority w:val="99"/>
    <w:semiHidden/>
    <w:unhideWhenUsed/>
    <w:rsid w:val="005F7BC8"/>
    <w:rPr>
      <w:color w:val="605E5C"/>
      <w:shd w:val="clear" w:color="auto" w:fill="E1DFDD"/>
    </w:rPr>
  </w:style>
  <w:style w:type="paragraph" w:styleId="ListParagraph">
    <w:name w:val="List Paragraph"/>
    <w:basedOn w:val="Normal"/>
    <w:uiPriority w:val="34"/>
    <w:qFormat/>
    <w:rsid w:val="005F7BC8"/>
    <w:pPr>
      <w:ind w:left="720"/>
      <w:contextualSpacing/>
    </w:pPr>
  </w:style>
  <w:style w:type="table" w:styleId="TableGrid">
    <w:name w:val="Table Grid"/>
    <w:basedOn w:val="TableNormal"/>
    <w:uiPriority w:val="39"/>
    <w:rsid w:val="0047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946AD"/>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D946AD"/>
    <w:pPr>
      <w:suppressAutoHyphens/>
      <w:spacing w:after="0" w:line="240" w:lineRule="auto"/>
    </w:pPr>
    <w:rPr>
      <w:rFonts w:ascii="Times New Roman" w:eastAsia="SimSu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D946AD"/>
    <w:rPr>
      <w:rFonts w:ascii="Times New Roman" w:eastAsia="SimSun" w:hAnsi="Times New Roman" w:cs="Times New Roman"/>
      <w:sz w:val="20"/>
      <w:szCs w:val="20"/>
      <w:lang w:eastAsia="ar-SA"/>
    </w:rPr>
  </w:style>
  <w:style w:type="character" w:styleId="FootnoteReference">
    <w:name w:val="footnote reference"/>
    <w:basedOn w:val="DefaultParagraphFont"/>
    <w:uiPriority w:val="99"/>
    <w:semiHidden/>
    <w:unhideWhenUsed/>
    <w:rsid w:val="00D946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u\OneDrive\Documents\Custom%20Office%20Templates\CP%20H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HOA</Template>
  <TotalTime>3</TotalTime>
  <Pages>1</Pages>
  <Words>252</Words>
  <Characters>1489</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Canerossi</dc:creator>
  <cp:keywords/>
  <dc:description/>
  <cp:lastModifiedBy>Stephen Canerossi</cp:lastModifiedBy>
  <cp:revision>3</cp:revision>
  <dcterms:created xsi:type="dcterms:W3CDTF">2024-08-28T11:44:00Z</dcterms:created>
  <dcterms:modified xsi:type="dcterms:W3CDTF">2024-08-28T11:45:00Z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ffc5288b990f7d8913029d795557dbc0fc8c16cb3783610e7ecb0decbebd38fd</vt:lpwstr>
  </property>
</Properties>
</file>